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5F96" w14:textId="77777777" w:rsidR="00996D3D" w:rsidRDefault="00996D3D" w:rsidP="00996D3D">
      <w:pPr>
        <w:rPr>
          <w:color w:val="000000"/>
          <w:sz w:val="27"/>
          <w:szCs w:val="27"/>
        </w:rPr>
      </w:pPr>
    </w:p>
    <w:p w14:paraId="2861C85A" w14:textId="2C4F3206" w:rsidR="005119A4" w:rsidRPr="005119A4" w:rsidRDefault="005119A4" w:rsidP="005119A4">
      <w:pPr>
        <w:pStyle w:val="Paragrafoelenco"/>
        <w:tabs>
          <w:tab w:val="left" w:pos="286"/>
        </w:tabs>
        <w:spacing w:line="360" w:lineRule="auto"/>
        <w:ind w:left="1440" w:right="103" w:hanging="1330"/>
        <w:jc w:val="center"/>
        <w:rPr>
          <w:b/>
          <w:sz w:val="24"/>
          <w:szCs w:val="24"/>
        </w:rPr>
      </w:pPr>
      <w:r w:rsidRPr="005119A4">
        <w:rPr>
          <w:b/>
          <w:sz w:val="24"/>
          <w:szCs w:val="24"/>
        </w:rPr>
        <w:t>ACCORDO DI RISERVATEZZA ALIAS-ELPIS</w:t>
      </w:r>
    </w:p>
    <w:p w14:paraId="4A4FE402" w14:textId="77777777" w:rsidR="005119A4" w:rsidRPr="005119A4" w:rsidRDefault="005119A4" w:rsidP="005119A4">
      <w:pPr>
        <w:pStyle w:val="Titolo"/>
        <w:spacing w:line="360" w:lineRule="auto"/>
        <w:rPr>
          <w:bCs/>
          <w:sz w:val="24"/>
          <w:szCs w:val="24"/>
        </w:rPr>
      </w:pPr>
    </w:p>
    <w:p w14:paraId="75EB0D38" w14:textId="33EEC47A" w:rsidR="005119A4" w:rsidRPr="005119A4" w:rsidRDefault="005119A4" w:rsidP="005119A4">
      <w:pPr>
        <w:pStyle w:val="Paragrafoelenco"/>
        <w:tabs>
          <w:tab w:val="left" w:pos="286"/>
        </w:tabs>
        <w:spacing w:line="360" w:lineRule="auto"/>
        <w:ind w:left="1440" w:right="103" w:hanging="1330"/>
        <w:rPr>
          <w:bCs/>
          <w:sz w:val="24"/>
          <w:szCs w:val="24"/>
        </w:rPr>
      </w:pPr>
      <w:r w:rsidRPr="005119A4">
        <w:rPr>
          <w:bCs/>
          <w:sz w:val="24"/>
          <w:szCs w:val="24"/>
        </w:rPr>
        <w:t>VISTO</w:t>
      </w:r>
      <w:r w:rsidRPr="005119A4">
        <w:rPr>
          <w:bCs/>
          <w:sz w:val="24"/>
          <w:szCs w:val="24"/>
        </w:rPr>
        <w:tab/>
        <w:t>il “</w:t>
      </w:r>
      <w:r w:rsidR="00562E7B">
        <w:rPr>
          <w:bCs/>
          <w:sz w:val="24"/>
          <w:szCs w:val="24"/>
        </w:rPr>
        <w:t>Regolamento</w:t>
      </w:r>
      <w:r w:rsidRPr="005119A4">
        <w:rPr>
          <w:bCs/>
          <w:sz w:val="24"/>
          <w:szCs w:val="24"/>
        </w:rPr>
        <w:t xml:space="preserve"> per l’attivazione e la gestione della Carriera Alias-ELPIS per studenti e studentesse transgender”, approvato dal Consiglio d’Istituto in data 28 </w:t>
      </w:r>
      <w:r w:rsidR="00573E45" w:rsidRPr="005119A4">
        <w:rPr>
          <w:bCs/>
          <w:sz w:val="24"/>
          <w:szCs w:val="24"/>
        </w:rPr>
        <w:t>settembre</w:t>
      </w:r>
      <w:r w:rsidRPr="005119A4">
        <w:rPr>
          <w:bCs/>
          <w:sz w:val="24"/>
          <w:szCs w:val="24"/>
        </w:rPr>
        <w:t xml:space="preserve"> 2022;</w:t>
      </w:r>
    </w:p>
    <w:p w14:paraId="55671E25" w14:textId="3ECCAE0D" w:rsidR="005119A4" w:rsidRPr="005119A4" w:rsidRDefault="005119A4" w:rsidP="005119A4">
      <w:pPr>
        <w:tabs>
          <w:tab w:val="left" w:pos="292"/>
        </w:tabs>
        <w:spacing w:line="360" w:lineRule="auto"/>
        <w:ind w:left="1440" w:right="103" w:hanging="1440"/>
        <w:jc w:val="both"/>
        <w:rPr>
          <w:bCs/>
          <w:sz w:val="24"/>
          <w:szCs w:val="24"/>
        </w:rPr>
      </w:pPr>
      <w:r w:rsidRPr="005119A4">
        <w:rPr>
          <w:bCs/>
          <w:sz w:val="24"/>
          <w:szCs w:val="24"/>
        </w:rPr>
        <w:t xml:space="preserve"> CONSIDERATA la richiesta presentata da</w:t>
      </w:r>
      <w:r w:rsidRPr="005119A4">
        <w:rPr>
          <w:bCs/>
          <w:sz w:val="24"/>
          <w:szCs w:val="24"/>
        </w:rPr>
        <w:tab/>
        <w:t>______</w:t>
      </w:r>
      <w:r w:rsidR="00573E45">
        <w:rPr>
          <w:bCs/>
          <w:sz w:val="24"/>
          <w:szCs w:val="24"/>
        </w:rPr>
        <w:t>_____________</w:t>
      </w:r>
      <w:r w:rsidRPr="005119A4">
        <w:rPr>
          <w:bCs/>
          <w:sz w:val="24"/>
          <w:szCs w:val="24"/>
        </w:rPr>
        <w:t xml:space="preserve">___, di attivazione di una Carriera Alias-ELPIS, mediante attribuzione di una identità provvisoria avente validità unicamente all’interno del Liceo </w:t>
      </w:r>
      <w:r w:rsidR="003C4335">
        <w:rPr>
          <w:bCs/>
          <w:sz w:val="24"/>
          <w:szCs w:val="24"/>
        </w:rPr>
        <w:t>S</w:t>
      </w:r>
      <w:r w:rsidRPr="005119A4">
        <w:rPr>
          <w:bCs/>
          <w:sz w:val="24"/>
          <w:szCs w:val="24"/>
        </w:rPr>
        <w:t>tatale “Turrisi Colonna” di Catania;</w:t>
      </w:r>
    </w:p>
    <w:p w14:paraId="6FFC5492" w14:textId="39E61A04" w:rsidR="005119A4" w:rsidRPr="005119A4" w:rsidRDefault="005119A4" w:rsidP="005119A4">
      <w:pPr>
        <w:tabs>
          <w:tab w:val="left" w:pos="286"/>
        </w:tabs>
        <w:spacing w:line="360" w:lineRule="auto"/>
        <w:ind w:left="1440" w:right="103" w:hanging="1440"/>
        <w:jc w:val="both"/>
        <w:rPr>
          <w:bCs/>
          <w:sz w:val="24"/>
          <w:szCs w:val="24"/>
        </w:rPr>
      </w:pPr>
      <w:r w:rsidRPr="005119A4">
        <w:rPr>
          <w:bCs/>
          <w:sz w:val="24"/>
          <w:szCs w:val="24"/>
        </w:rPr>
        <w:t>PRESO ATTO che il/la/i richiedente/i dichiara/no, per i soli effetti del presente accordo, di aver individuato come nominativo Alias: __________________________________</w:t>
      </w:r>
    </w:p>
    <w:p w14:paraId="03531B00" w14:textId="11ADB5C1" w:rsidR="005119A4" w:rsidRPr="00573E45" w:rsidRDefault="00573E45" w:rsidP="00573E45">
      <w:pPr>
        <w:pStyle w:val="Titolo1"/>
        <w:spacing w:line="360" w:lineRule="auto"/>
        <w:ind w:left="3540" w:right="3724" w:firstLine="70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5119A4" w:rsidRPr="00573E45">
        <w:rPr>
          <w:rFonts w:ascii="Times New Roman" w:hAnsi="Times New Roman" w:cs="Times New Roman"/>
          <w:b w:val="0"/>
          <w:color w:val="auto"/>
          <w:sz w:val="24"/>
          <w:szCs w:val="24"/>
        </w:rPr>
        <w:t>TRA</w:t>
      </w:r>
    </w:p>
    <w:p w14:paraId="263F8CE5" w14:textId="3B68FEC2" w:rsidR="005119A4" w:rsidRPr="005119A4" w:rsidRDefault="005119A4" w:rsidP="005119A4">
      <w:pPr>
        <w:pStyle w:val="Corpotesto"/>
        <w:tabs>
          <w:tab w:val="left" w:pos="2619"/>
          <w:tab w:val="left" w:pos="4944"/>
          <w:tab w:val="left" w:pos="10448"/>
        </w:tabs>
        <w:spacing w:line="360" w:lineRule="auto"/>
        <w:ind w:left="110" w:right="491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il Liceo </w:t>
      </w:r>
      <w:r w:rsidR="00F54099">
        <w:rPr>
          <w:rFonts w:ascii="Times New Roman" w:hAnsi="Times New Roman"/>
          <w:b w:val="0"/>
          <w:szCs w:val="24"/>
        </w:rPr>
        <w:t>S</w:t>
      </w:r>
      <w:r w:rsidRPr="005119A4">
        <w:rPr>
          <w:rFonts w:ascii="Times New Roman" w:hAnsi="Times New Roman"/>
          <w:b w:val="0"/>
          <w:szCs w:val="24"/>
        </w:rPr>
        <w:t>tatale “Turrisi Colonna” di Catania, nella persona della Dirigente Scolastica</w:t>
      </w:r>
    </w:p>
    <w:p w14:paraId="6F0CE204" w14:textId="67FC4E13" w:rsidR="005119A4" w:rsidRPr="00573E45" w:rsidRDefault="00573E45" w:rsidP="00573E45">
      <w:pPr>
        <w:pStyle w:val="Titolo1"/>
        <w:spacing w:line="360" w:lineRule="auto"/>
        <w:ind w:left="424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w w:val="97"/>
          <w:sz w:val="24"/>
          <w:szCs w:val="24"/>
        </w:rPr>
        <w:t xml:space="preserve">      </w:t>
      </w:r>
      <w:r w:rsidR="005119A4" w:rsidRPr="00573E45">
        <w:rPr>
          <w:rFonts w:ascii="Times New Roman" w:hAnsi="Times New Roman" w:cs="Times New Roman"/>
          <w:b w:val="0"/>
          <w:color w:val="auto"/>
          <w:w w:val="97"/>
          <w:sz w:val="24"/>
          <w:szCs w:val="24"/>
        </w:rPr>
        <w:t>E</w:t>
      </w:r>
    </w:p>
    <w:p w14:paraId="43CA1C8A" w14:textId="43D5CD76" w:rsidR="005119A4" w:rsidRPr="005119A4" w:rsidRDefault="005119A4" w:rsidP="005119A4">
      <w:pPr>
        <w:pStyle w:val="Corpotesto"/>
        <w:tabs>
          <w:tab w:val="left" w:pos="4654"/>
          <w:tab w:val="left" w:pos="9031"/>
          <w:tab w:val="left" w:pos="10642"/>
          <w:tab w:val="left" w:pos="10673"/>
        </w:tabs>
        <w:spacing w:line="360" w:lineRule="auto"/>
        <w:ind w:left="110" w:right="286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 </w:t>
      </w:r>
      <w:bookmarkStart w:id="0" w:name="_Hlk116574674"/>
      <w:r w:rsidRPr="005119A4">
        <w:rPr>
          <w:rFonts w:ascii="Times New Roman" w:hAnsi="Times New Roman"/>
          <w:b w:val="0"/>
          <w:szCs w:val="24"/>
        </w:rPr>
        <w:t>_______________   nato/a a</w:t>
      </w:r>
      <w:r w:rsidR="00AE32F6">
        <w:rPr>
          <w:rFonts w:ascii="Times New Roman" w:hAnsi="Times New Roman"/>
          <w:b w:val="0"/>
          <w:szCs w:val="24"/>
        </w:rPr>
        <w:t xml:space="preserve"> _______________</w:t>
      </w:r>
      <w:r w:rsidRPr="005119A4">
        <w:rPr>
          <w:rFonts w:ascii="Times New Roman" w:hAnsi="Times New Roman"/>
          <w:b w:val="0"/>
          <w:szCs w:val="24"/>
        </w:rPr>
        <w:t xml:space="preserve"> il________ e residente in   ________________________________ in qualità di □ genitore / □ esercente la potestà genitoriale / □ tutore dell’alunno/a</w:t>
      </w:r>
    </w:p>
    <w:bookmarkEnd w:id="0"/>
    <w:p w14:paraId="3BB5B6E5" w14:textId="4708D2FD" w:rsidR="005119A4" w:rsidRPr="005119A4" w:rsidRDefault="00573E45" w:rsidP="00573E45">
      <w:pPr>
        <w:pStyle w:val="Corpotesto"/>
        <w:tabs>
          <w:tab w:val="left" w:pos="4654"/>
          <w:tab w:val="left" w:pos="9031"/>
          <w:tab w:val="left" w:pos="10642"/>
          <w:tab w:val="left" w:pos="10673"/>
        </w:tabs>
        <w:spacing w:line="360" w:lineRule="auto"/>
        <w:ind w:left="110" w:right="286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</w:t>
      </w:r>
    </w:p>
    <w:p w14:paraId="4DDED21D" w14:textId="41320A68" w:rsidR="005119A4" w:rsidRPr="005119A4" w:rsidRDefault="005119A4" w:rsidP="00791464">
      <w:pPr>
        <w:pStyle w:val="Corpotesto"/>
        <w:tabs>
          <w:tab w:val="left" w:pos="4654"/>
          <w:tab w:val="left" w:pos="9031"/>
          <w:tab w:val="left" w:pos="10642"/>
          <w:tab w:val="left" w:pos="10673"/>
        </w:tabs>
        <w:spacing w:line="360" w:lineRule="auto"/>
        <w:ind w:left="110" w:right="286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_______________   nato/a a </w:t>
      </w:r>
      <w:r w:rsidR="00AE32F6">
        <w:rPr>
          <w:rFonts w:ascii="Times New Roman" w:hAnsi="Times New Roman"/>
          <w:b w:val="0"/>
          <w:szCs w:val="24"/>
        </w:rPr>
        <w:t>____________________</w:t>
      </w:r>
      <w:r w:rsidRPr="005119A4">
        <w:rPr>
          <w:rFonts w:ascii="Times New Roman" w:hAnsi="Times New Roman"/>
          <w:b w:val="0"/>
          <w:szCs w:val="24"/>
        </w:rPr>
        <w:t>il________ e residente in   ________________________________ in qualità di □ genitore / □ esercente la potestà genitoriale / □ tutore dell’alunno/a</w:t>
      </w:r>
    </w:p>
    <w:p w14:paraId="21E4E03F" w14:textId="77777777" w:rsidR="00791464" w:rsidRDefault="00791464" w:rsidP="00791464">
      <w:pPr>
        <w:pStyle w:val="Corpotesto"/>
        <w:tabs>
          <w:tab w:val="left" w:pos="5918"/>
        </w:tabs>
        <w:spacing w:line="360" w:lineRule="auto"/>
        <w:rPr>
          <w:rFonts w:ascii="Times New Roman" w:hAnsi="Times New Roman"/>
          <w:b w:val="0"/>
          <w:szCs w:val="24"/>
        </w:rPr>
      </w:pPr>
    </w:p>
    <w:p w14:paraId="2890A007" w14:textId="70B383FA" w:rsidR="005119A4" w:rsidRPr="005119A4" w:rsidRDefault="00791464" w:rsidP="00791464">
      <w:pPr>
        <w:pStyle w:val="Corpotesto"/>
        <w:tabs>
          <w:tab w:val="left" w:pos="5918"/>
        </w:tabs>
        <w:spacing w:line="36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</w:t>
      </w:r>
      <w:r w:rsidR="005119A4" w:rsidRPr="005119A4">
        <w:rPr>
          <w:rFonts w:ascii="Times New Roman" w:hAnsi="Times New Roman"/>
          <w:b w:val="0"/>
          <w:szCs w:val="24"/>
        </w:rPr>
        <w:t>di seguito denominati “i richiedenti”</w:t>
      </w:r>
    </w:p>
    <w:p w14:paraId="4F57F154" w14:textId="77777777" w:rsidR="005119A4" w:rsidRPr="005119A4" w:rsidRDefault="005119A4" w:rsidP="005119A4">
      <w:pPr>
        <w:pStyle w:val="Corpotesto"/>
        <w:spacing w:line="360" w:lineRule="auto"/>
        <w:rPr>
          <w:rFonts w:ascii="Times New Roman" w:hAnsi="Times New Roman"/>
          <w:b w:val="0"/>
          <w:szCs w:val="24"/>
        </w:rPr>
      </w:pPr>
    </w:p>
    <w:p w14:paraId="7BD1F39C" w14:textId="77777777" w:rsidR="005119A4" w:rsidRPr="005119A4" w:rsidRDefault="005119A4" w:rsidP="00791464">
      <w:pPr>
        <w:pStyle w:val="Corpotesto"/>
        <w:spacing w:line="360" w:lineRule="auto"/>
        <w:ind w:right="2768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oppure (in caso di alunno/a maggiorenne)</w:t>
      </w:r>
    </w:p>
    <w:p w14:paraId="407BAE8B" w14:textId="77777777" w:rsidR="005119A4" w:rsidRPr="005119A4" w:rsidRDefault="005119A4" w:rsidP="005119A4">
      <w:pPr>
        <w:pStyle w:val="Corpotesto"/>
        <w:spacing w:line="360" w:lineRule="auto"/>
        <w:rPr>
          <w:rFonts w:ascii="Times New Roman" w:hAnsi="Times New Roman"/>
          <w:b w:val="0"/>
          <w:szCs w:val="24"/>
        </w:rPr>
      </w:pPr>
    </w:p>
    <w:p w14:paraId="63E3E289" w14:textId="42CD2762" w:rsidR="005119A4" w:rsidRPr="005119A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  <w:u w:val="single"/>
        </w:rPr>
        <w:t xml:space="preserve"> </w:t>
      </w:r>
      <w:r w:rsidRPr="005119A4">
        <w:rPr>
          <w:rFonts w:ascii="Times New Roman" w:hAnsi="Times New Roman"/>
          <w:b w:val="0"/>
          <w:szCs w:val="24"/>
        </w:rPr>
        <w:t xml:space="preserve">__________________nato/a a________________ il_______ e residente in  __________________________ alunno/a della </w:t>
      </w:r>
      <w:r w:rsidR="00AE32F6">
        <w:rPr>
          <w:rFonts w:ascii="Times New Roman" w:hAnsi="Times New Roman"/>
          <w:b w:val="0"/>
          <w:szCs w:val="24"/>
        </w:rPr>
        <w:t>c</w:t>
      </w:r>
      <w:r w:rsidRPr="005119A4">
        <w:rPr>
          <w:rFonts w:ascii="Times New Roman" w:hAnsi="Times New Roman"/>
          <w:b w:val="0"/>
          <w:szCs w:val="24"/>
        </w:rPr>
        <w:t>lasse _________, di seguito denominato “il/la richiedente”</w:t>
      </w:r>
    </w:p>
    <w:p w14:paraId="38768C05" w14:textId="77777777" w:rsidR="005119A4" w:rsidRPr="005119A4" w:rsidRDefault="005119A4" w:rsidP="005119A4">
      <w:pPr>
        <w:pStyle w:val="Corpotesto"/>
        <w:spacing w:line="360" w:lineRule="auto"/>
        <w:rPr>
          <w:rFonts w:ascii="Times New Roman" w:hAnsi="Times New Roman"/>
          <w:b w:val="0"/>
          <w:szCs w:val="24"/>
        </w:rPr>
      </w:pPr>
    </w:p>
    <w:p w14:paraId="36E66506" w14:textId="77777777" w:rsidR="005119A4" w:rsidRPr="006E1CA5" w:rsidRDefault="005119A4" w:rsidP="006E1CA5">
      <w:pPr>
        <w:pStyle w:val="Titolo1"/>
        <w:spacing w:line="360" w:lineRule="auto"/>
        <w:ind w:left="2835" w:right="2975" w:hanging="141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E1CA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 CONCORDA QUANTO SEGUE</w:t>
      </w:r>
    </w:p>
    <w:p w14:paraId="3FBE5C6A" w14:textId="77777777" w:rsidR="005119A4" w:rsidRPr="005119A4" w:rsidRDefault="005119A4" w:rsidP="005119A4">
      <w:pPr>
        <w:pStyle w:val="Corpotesto"/>
        <w:spacing w:line="360" w:lineRule="auto"/>
        <w:rPr>
          <w:rFonts w:ascii="Times New Roman" w:hAnsi="Times New Roman"/>
          <w:b w:val="0"/>
          <w:szCs w:val="24"/>
        </w:rPr>
      </w:pPr>
    </w:p>
    <w:p w14:paraId="04EC220F" w14:textId="2EAEA5FD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il Liceo Statale “Turrisi Colonna” si impegna ad attivare per il/la/i richiedente/i una Carriera Alias-ELPIS, mediante l’assegnazione di un’identità provvisoria, transitoria e non consolidabile e a rilasciare all’alunno/a interessato/a nuovi documenti (come badge,</w:t>
      </w:r>
      <w:r w:rsidR="006E1CA5">
        <w:rPr>
          <w:rFonts w:ascii="Times New Roman" w:hAnsi="Times New Roman"/>
          <w:b w:val="0"/>
          <w:szCs w:val="24"/>
        </w:rPr>
        <w:t xml:space="preserve"> </w:t>
      </w:r>
      <w:r w:rsidRPr="005119A4">
        <w:rPr>
          <w:rFonts w:ascii="Times New Roman" w:hAnsi="Times New Roman"/>
          <w:b w:val="0"/>
          <w:szCs w:val="24"/>
        </w:rPr>
        <w:t xml:space="preserve">libretto scolastico etc.) e account di posta elettronica, indicanti il nominativo </w:t>
      </w:r>
      <w:r w:rsidR="006E1CA5">
        <w:rPr>
          <w:rFonts w:ascii="Times New Roman" w:hAnsi="Times New Roman"/>
          <w:b w:val="0"/>
          <w:szCs w:val="24"/>
        </w:rPr>
        <w:t>A</w:t>
      </w:r>
      <w:r w:rsidRPr="005119A4">
        <w:rPr>
          <w:rFonts w:ascii="Times New Roman" w:hAnsi="Times New Roman"/>
          <w:b w:val="0"/>
          <w:szCs w:val="24"/>
        </w:rPr>
        <w:t>lias, nonché ad utilizzare lo stesso nel registro elettronico, salvo che nei documenti aventi valore all’esterno della scuola, es. pagelle o certificazioni di risultati finali;</w:t>
      </w:r>
    </w:p>
    <w:p w14:paraId="71E33ADD" w14:textId="52D623C7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la Carriera Alias-ELPIS sarà inscindibilmente associata a quella contenente i dati anagrafici della persona interessata e resterà attiva per tutta la durata di quest’ultima, salv</w:t>
      </w:r>
      <w:r w:rsidR="00B77D05">
        <w:rPr>
          <w:rFonts w:ascii="Times New Roman" w:hAnsi="Times New Roman"/>
          <w:b w:val="0"/>
          <w:szCs w:val="24"/>
        </w:rPr>
        <w:t>o</w:t>
      </w:r>
      <w:r w:rsidRPr="005119A4">
        <w:rPr>
          <w:rFonts w:ascii="Times New Roman" w:hAnsi="Times New Roman"/>
          <w:b w:val="0"/>
          <w:szCs w:val="24"/>
        </w:rPr>
        <w:t xml:space="preserve"> eventuali richieste dell’interessato/a o ipotesi di violazione del “</w:t>
      </w:r>
      <w:r w:rsidR="00D03E48">
        <w:rPr>
          <w:rFonts w:ascii="Times New Roman" w:hAnsi="Times New Roman"/>
          <w:b w:val="0"/>
          <w:szCs w:val="24"/>
        </w:rPr>
        <w:t>Regolamento</w:t>
      </w:r>
      <w:r w:rsidRPr="005119A4">
        <w:rPr>
          <w:rFonts w:ascii="Times New Roman" w:hAnsi="Times New Roman"/>
          <w:b w:val="0"/>
          <w:szCs w:val="24"/>
        </w:rPr>
        <w:t xml:space="preserve"> per l’attivazione e la gestione della Carriera Alias-ELPIS per studenti e studentesse transgender</w:t>
      </w:r>
      <w:r w:rsidR="006E1CA5">
        <w:rPr>
          <w:rFonts w:ascii="Times New Roman" w:hAnsi="Times New Roman"/>
          <w:b w:val="0"/>
          <w:szCs w:val="24"/>
        </w:rPr>
        <w:t>”</w:t>
      </w:r>
      <w:r w:rsidRPr="005119A4">
        <w:rPr>
          <w:rFonts w:ascii="Times New Roman" w:hAnsi="Times New Roman"/>
          <w:b w:val="0"/>
          <w:szCs w:val="24"/>
        </w:rPr>
        <w:t>;</w:t>
      </w:r>
    </w:p>
    <w:p w14:paraId="355630F0" w14:textId="56C79184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i documenti relativi alla Carriera Alias-ELPIS potranno essere utilizzati ed esibiti esclusivamente all’interno del Liceo </w:t>
      </w:r>
      <w:r w:rsidR="006E1CA5">
        <w:rPr>
          <w:rFonts w:ascii="Times New Roman" w:hAnsi="Times New Roman"/>
          <w:b w:val="0"/>
          <w:szCs w:val="24"/>
        </w:rPr>
        <w:t>S</w:t>
      </w:r>
      <w:r w:rsidRPr="005119A4">
        <w:rPr>
          <w:rFonts w:ascii="Times New Roman" w:hAnsi="Times New Roman"/>
          <w:b w:val="0"/>
          <w:szCs w:val="24"/>
        </w:rPr>
        <w:t>tatale “Turrisi Colonna” di Catania;</w:t>
      </w:r>
    </w:p>
    <w:p w14:paraId="46A03C62" w14:textId="77777777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le attestazioni o le certificazioni per uso esterno faranno esclusivo riferimento all’identità legalmente riconosciuta;</w:t>
      </w:r>
    </w:p>
    <w:p w14:paraId="0C39433D" w14:textId="37410097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il referente amministrativo per la gestione della carriera degli/delle studenti/studentesse transgender, che cura la procedura di attribuzione dell'identità alias e il collegamento fra questa e l'identità anagrafica della persona richiedente</w:t>
      </w:r>
      <w:r w:rsidR="00BD3A3F">
        <w:rPr>
          <w:rFonts w:ascii="Times New Roman" w:hAnsi="Times New Roman"/>
          <w:b w:val="0"/>
          <w:szCs w:val="24"/>
        </w:rPr>
        <w:t>,</w:t>
      </w:r>
      <w:r w:rsidRPr="005119A4">
        <w:rPr>
          <w:rFonts w:ascii="Times New Roman" w:hAnsi="Times New Roman"/>
          <w:b w:val="0"/>
          <w:szCs w:val="24"/>
        </w:rPr>
        <w:t xml:space="preserve"> è la persona responsabile della Segreteria Didattica della Scuola;</w:t>
      </w:r>
    </w:p>
    <w:p w14:paraId="0BD52127" w14:textId="78305651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il/la/i richiedente/i si impegna/no a comunicare al Liceo </w:t>
      </w:r>
      <w:r w:rsidR="006E1CA5">
        <w:rPr>
          <w:rFonts w:ascii="Times New Roman" w:hAnsi="Times New Roman"/>
          <w:b w:val="0"/>
          <w:szCs w:val="24"/>
        </w:rPr>
        <w:t>S</w:t>
      </w:r>
      <w:r w:rsidRPr="005119A4">
        <w:rPr>
          <w:rFonts w:ascii="Times New Roman" w:hAnsi="Times New Roman"/>
          <w:b w:val="0"/>
          <w:szCs w:val="24"/>
        </w:rPr>
        <w:t>tatale “Turrisi Colonna” di Catania ogni mutamento in grado di influire sui contenuti e sulla validità del presente Accordo. In particolare, a titolo esemplificativo e non esaustivo, si impegna/no a comunicare tempestivamente il provvedimento di rettifica anagrafica di attribuzione di sesso;</w:t>
      </w:r>
    </w:p>
    <w:p w14:paraId="0A658C2B" w14:textId="4B4D871A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il/la/i richiedente/i è/sono consapevole/i che, qualora l’alunno/a consegua il titolo di studio senza l’intervento di un provvedimento anagrafico di cambiamento di genere o di identità, gli atti di carriera saranno riferiti ai suoi dati anagrafici effettivi e, conseguentemente, i titoli e le relative certificazioni rilasciati dal Liceo </w:t>
      </w:r>
      <w:r w:rsidR="00294E4D">
        <w:rPr>
          <w:rFonts w:ascii="Times New Roman" w:hAnsi="Times New Roman"/>
          <w:b w:val="0"/>
          <w:szCs w:val="24"/>
        </w:rPr>
        <w:t>S</w:t>
      </w:r>
      <w:r w:rsidRPr="005119A4">
        <w:rPr>
          <w:rFonts w:ascii="Times New Roman" w:hAnsi="Times New Roman"/>
          <w:b w:val="0"/>
          <w:szCs w:val="24"/>
        </w:rPr>
        <w:t xml:space="preserve">tatale “Turrisi Colonna” di Catania riporteranno i dati anagrafici indicati nel documento di identità </w:t>
      </w:r>
      <w:r w:rsidR="00294BB2">
        <w:rPr>
          <w:rFonts w:ascii="Times New Roman" w:hAnsi="Times New Roman"/>
          <w:b w:val="0"/>
          <w:szCs w:val="24"/>
        </w:rPr>
        <w:t>dello</w:t>
      </w:r>
      <w:r w:rsidRPr="005119A4">
        <w:rPr>
          <w:rFonts w:ascii="Times New Roman" w:hAnsi="Times New Roman"/>
          <w:b w:val="0"/>
          <w:szCs w:val="24"/>
        </w:rPr>
        <w:t xml:space="preserve"> Stato Italiano;</w:t>
      </w:r>
    </w:p>
    <w:p w14:paraId="74BF0D88" w14:textId="7869338C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nel caso di violazione del “</w:t>
      </w:r>
      <w:r w:rsidR="002A665A">
        <w:rPr>
          <w:rFonts w:ascii="Times New Roman" w:hAnsi="Times New Roman"/>
          <w:b w:val="0"/>
          <w:szCs w:val="24"/>
        </w:rPr>
        <w:t>Regolamento</w:t>
      </w:r>
      <w:r w:rsidRPr="005119A4">
        <w:rPr>
          <w:rFonts w:ascii="Times New Roman" w:hAnsi="Times New Roman"/>
          <w:b w:val="0"/>
          <w:szCs w:val="24"/>
        </w:rPr>
        <w:t xml:space="preserve"> per l’attivazione e la gestione della Carriera Alias-</w:t>
      </w:r>
      <w:r w:rsidRPr="005119A4">
        <w:rPr>
          <w:rFonts w:ascii="Times New Roman" w:hAnsi="Times New Roman"/>
          <w:b w:val="0"/>
          <w:szCs w:val="24"/>
        </w:rPr>
        <w:lastRenderedPageBreak/>
        <w:t>ELPIS per studenti e studentesse transgender” e del presente Accordo di riservatezza, la Carriera Alias-ELPIS sarà disattivata;</w:t>
      </w:r>
    </w:p>
    <w:p w14:paraId="60771849" w14:textId="68169767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il Liceo </w:t>
      </w:r>
      <w:r w:rsidR="00294E4D">
        <w:rPr>
          <w:rFonts w:ascii="Times New Roman" w:hAnsi="Times New Roman"/>
          <w:b w:val="0"/>
          <w:szCs w:val="24"/>
        </w:rPr>
        <w:t>S</w:t>
      </w:r>
      <w:r w:rsidRPr="005119A4">
        <w:rPr>
          <w:rFonts w:ascii="Times New Roman" w:hAnsi="Times New Roman"/>
          <w:b w:val="0"/>
          <w:szCs w:val="24"/>
        </w:rPr>
        <w:t>tatale “Turrisi Colonna” tratta i dati indicati nel presente Accordo secondo quanto disposto dalla normativa vigente e il personale del Liceo che interviene nel procedimento relativo alla Carriera Alias-ELPIS è tenuto alla segretezza delle informazioni acquisite;</w:t>
      </w:r>
    </w:p>
    <w:p w14:paraId="53EB885A" w14:textId="23272121" w:rsidR="005119A4" w:rsidRPr="005119A4" w:rsidRDefault="005119A4" w:rsidP="005119A4">
      <w:pPr>
        <w:pStyle w:val="Corpotesto"/>
        <w:widowControl w:val="0"/>
        <w:numPr>
          <w:ilvl w:val="0"/>
          <w:numId w:val="13"/>
        </w:numPr>
        <w:tabs>
          <w:tab w:val="left" w:pos="5918"/>
        </w:tabs>
        <w:autoSpaceDE w:val="0"/>
        <w:autoSpaceDN w:val="0"/>
        <w:spacing w:line="360" w:lineRule="auto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>il presente Accordo di riservatezza ha efficacia dalla data della sottoscrizione. Il presente Accordo di riservatezza cessa immediatamente al venir meno dei presupposti che lo hanno determinato</w:t>
      </w:r>
      <w:r w:rsidR="007A0F32">
        <w:rPr>
          <w:rFonts w:ascii="Times New Roman" w:hAnsi="Times New Roman"/>
          <w:b w:val="0"/>
          <w:szCs w:val="24"/>
        </w:rPr>
        <w:t>.</w:t>
      </w:r>
    </w:p>
    <w:p w14:paraId="0DDACAC0" w14:textId="77777777" w:rsidR="005119A4" w:rsidRPr="005119A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</w:p>
    <w:p w14:paraId="1DA0EA5D" w14:textId="77777777" w:rsidR="005119A4" w:rsidRPr="005119A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</w:p>
    <w:p w14:paraId="414BB79E" w14:textId="77777777" w:rsidR="005119A4" w:rsidRPr="005119A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</w:p>
    <w:p w14:paraId="10D00D54" w14:textId="77777777" w:rsidR="005119A4" w:rsidRPr="005119A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szCs w:val="24"/>
        </w:rPr>
        <w:t xml:space="preserve">             La Dirigente Scolastica</w:t>
      </w:r>
      <w:r w:rsidRPr="005119A4">
        <w:rPr>
          <w:rFonts w:ascii="Times New Roman" w:hAnsi="Times New Roman"/>
          <w:b w:val="0"/>
          <w:szCs w:val="24"/>
        </w:rPr>
        <w:tab/>
      </w:r>
      <w:r w:rsidRPr="005119A4">
        <w:rPr>
          <w:rFonts w:ascii="Times New Roman" w:hAnsi="Times New Roman"/>
          <w:b w:val="0"/>
          <w:szCs w:val="24"/>
        </w:rPr>
        <w:tab/>
        <w:t>Il/la/i richiedente/i</w:t>
      </w:r>
    </w:p>
    <w:p w14:paraId="189C1CB2" w14:textId="14048022" w:rsidR="005119A4" w:rsidRPr="005119A4" w:rsidRDefault="00294E4D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</w:p>
    <w:p w14:paraId="38058F96" w14:textId="1DF6E40E" w:rsidR="005119A4" w:rsidRPr="005119A4" w:rsidRDefault="005119A4" w:rsidP="00294E4D">
      <w:pPr>
        <w:pStyle w:val="Corpotesto"/>
        <w:tabs>
          <w:tab w:val="left" w:pos="5918"/>
        </w:tabs>
        <w:spacing w:line="360" w:lineRule="auto"/>
        <w:ind w:left="709"/>
        <w:rPr>
          <w:rFonts w:ascii="Times New Roman" w:hAnsi="Times New Roman"/>
          <w:b w:val="0"/>
          <w:szCs w:val="24"/>
        </w:rPr>
      </w:pPr>
      <w:r w:rsidRPr="005119A4">
        <w:rPr>
          <w:rFonts w:ascii="Times New Roman" w:hAnsi="Times New Roman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D2781A2" wp14:editId="3FA4E736">
                <wp:simplePos x="0" y="0"/>
                <wp:positionH relativeFrom="page">
                  <wp:posOffset>669290</wp:posOffset>
                </wp:positionH>
                <wp:positionV relativeFrom="paragraph">
                  <wp:posOffset>151130</wp:posOffset>
                </wp:positionV>
                <wp:extent cx="200406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060" cy="1270"/>
                        </a:xfrm>
                        <a:custGeom>
                          <a:avLst/>
                          <a:gdLst>
                            <a:gd name="T0" fmla="+- 0 1054 1054"/>
                            <a:gd name="T1" fmla="*/ T0 w 3156"/>
                            <a:gd name="T2" fmla="+- 0 4210 1054"/>
                            <a:gd name="T3" fmla="*/ T2 w 3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6">
                              <a:moveTo>
                                <a:pt x="0" y="0"/>
                              </a:moveTo>
                              <a:lnTo>
                                <a:pt x="3156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8638" id="Freeform 4" o:spid="_x0000_s1026" style="position:absolute;margin-left:52.7pt;margin-top:11.9pt;width:157.8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" path="m,l3156,e" filled="f" strokeweight=".66pt">
                <v:path arrowok="t" o:connecttype="custom" o:connectlocs="0,0;2004060,0" o:connectangles="0,0"/>
                <w10:wrap type="topAndBottom" anchorx="page"/>
              </v:shape>
            </w:pict>
          </mc:Fallback>
        </mc:AlternateContent>
      </w:r>
      <w:r w:rsidRPr="005119A4">
        <w:rPr>
          <w:rFonts w:ascii="Times New Roman" w:hAnsi="Times New Roman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446E7C5" wp14:editId="1F3652A6">
                <wp:simplePos x="0" y="0"/>
                <wp:positionH relativeFrom="page">
                  <wp:posOffset>4103370</wp:posOffset>
                </wp:positionH>
                <wp:positionV relativeFrom="paragraph">
                  <wp:posOffset>151130</wp:posOffset>
                </wp:positionV>
                <wp:extent cx="20040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060" cy="1270"/>
                        </a:xfrm>
                        <a:custGeom>
                          <a:avLst/>
                          <a:gdLst>
                            <a:gd name="T0" fmla="+- 0 6462 6462"/>
                            <a:gd name="T1" fmla="*/ T0 w 3156"/>
                            <a:gd name="T2" fmla="+- 0 9618 6462"/>
                            <a:gd name="T3" fmla="*/ T2 w 3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6">
                              <a:moveTo>
                                <a:pt x="0" y="0"/>
                              </a:moveTo>
                              <a:lnTo>
                                <a:pt x="3156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B2D2" id="Freeform 3" o:spid="_x0000_s1026" style="position:absolute;margin-left:323.1pt;margin-top:11.9pt;width:157.8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" path="m,l3156,e" filled="f" strokeweight=".66pt">
                <v:path arrowok="t" o:connecttype="custom" o:connectlocs="0,0;2004060,0" o:connectangles="0,0"/>
                <w10:wrap type="topAndBottom" anchorx="page"/>
              </v:shape>
            </w:pict>
          </mc:Fallback>
        </mc:AlternateContent>
      </w:r>
      <w:r w:rsidR="00294E4D">
        <w:rPr>
          <w:rFonts w:ascii="Times New Roman" w:hAnsi="Times New Roman"/>
          <w:b w:val="0"/>
          <w:szCs w:val="24"/>
        </w:rPr>
        <w:tab/>
      </w:r>
    </w:p>
    <w:p w14:paraId="48624CCD" w14:textId="77777777" w:rsidR="005119A4" w:rsidRPr="005119A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b w:val="0"/>
          <w:szCs w:val="24"/>
        </w:rPr>
      </w:pPr>
    </w:p>
    <w:p w14:paraId="7E29301B" w14:textId="77777777" w:rsidR="005119A4" w:rsidRPr="00C22EF4" w:rsidRDefault="005119A4" w:rsidP="005119A4">
      <w:pPr>
        <w:pStyle w:val="Corpotesto"/>
        <w:tabs>
          <w:tab w:val="left" w:pos="5918"/>
        </w:tabs>
        <w:spacing w:line="360" w:lineRule="auto"/>
        <w:ind w:left="110"/>
        <w:rPr>
          <w:rFonts w:ascii="Times New Roman" w:hAnsi="Times New Roman"/>
          <w:szCs w:val="24"/>
        </w:rPr>
      </w:pPr>
      <w:r w:rsidRPr="00C22EF4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20D7B3B" wp14:editId="5A3D4080">
                <wp:simplePos x="0" y="0"/>
                <wp:positionH relativeFrom="page">
                  <wp:posOffset>4103370</wp:posOffset>
                </wp:positionH>
                <wp:positionV relativeFrom="paragraph">
                  <wp:posOffset>167640</wp:posOffset>
                </wp:positionV>
                <wp:extent cx="200406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060" cy="1270"/>
                        </a:xfrm>
                        <a:custGeom>
                          <a:avLst/>
                          <a:gdLst>
                            <a:gd name="T0" fmla="+- 0 6462 6462"/>
                            <a:gd name="T1" fmla="*/ T0 w 3156"/>
                            <a:gd name="T2" fmla="+- 0 9618 6462"/>
                            <a:gd name="T3" fmla="*/ T2 w 3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6">
                              <a:moveTo>
                                <a:pt x="0" y="0"/>
                              </a:moveTo>
                              <a:lnTo>
                                <a:pt x="3156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2440" id="Freeform 2" o:spid="_x0000_s1026" style="position:absolute;margin-left:323.1pt;margin-top:13.2pt;width:157.8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" path="m,l3156,e" filled="f" strokeweight=".66pt">
                <v:path arrowok="t" o:connecttype="custom" o:connectlocs="0,0;2004060,0" o:connectangles="0,0"/>
                <w10:wrap type="topAndBottom" anchorx="page"/>
              </v:shape>
            </w:pict>
          </mc:Fallback>
        </mc:AlternateContent>
      </w:r>
    </w:p>
    <w:p w14:paraId="7A4AF7AB" w14:textId="77777777" w:rsidR="00A62CF9" w:rsidRPr="005119A4" w:rsidRDefault="00A62CF9" w:rsidP="000153AA">
      <w:pPr>
        <w:tabs>
          <w:tab w:val="left" w:pos="5322"/>
        </w:tabs>
        <w:rPr>
          <w:sz w:val="27"/>
          <w:szCs w:val="27"/>
        </w:rPr>
      </w:pPr>
    </w:p>
    <w:sectPr w:rsidR="00A62CF9" w:rsidRPr="005119A4" w:rsidSect="00024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30A2" w14:textId="77777777" w:rsidR="00151EED" w:rsidRDefault="00151EED" w:rsidP="00596E9D">
      <w:r>
        <w:separator/>
      </w:r>
    </w:p>
  </w:endnote>
  <w:endnote w:type="continuationSeparator" w:id="0">
    <w:p w14:paraId="1FBE3F41" w14:textId="77777777" w:rsidR="00151EED" w:rsidRDefault="00151EED" w:rsidP="005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DAFD" w14:textId="77777777" w:rsidR="00542C1F" w:rsidRDefault="00542C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11A4" w14:textId="77777777" w:rsidR="00314B94" w:rsidRPr="00E72112" w:rsidRDefault="00314B94" w:rsidP="00314B94">
    <w:pPr>
      <w:pStyle w:val="Sottotitolo"/>
      <w:tabs>
        <w:tab w:val="center" w:pos="0"/>
      </w:tabs>
      <w:rPr>
        <w:rFonts w:ascii="Calibri" w:hAnsi="Calibri"/>
        <w:i/>
        <w:lang w:val="en-US"/>
      </w:rPr>
    </w:pPr>
    <w:r w:rsidRPr="00314B94">
      <w:rPr>
        <w:rFonts w:ascii="Calibri" w:hAnsi="Calibri"/>
        <w:i/>
      </w:rPr>
      <w:t xml:space="preserve">Via  F. Filzi, 24  –  95124  Catania – Tel. 095 6136300  - Cod. mecc. </w:t>
    </w:r>
    <w:r w:rsidRPr="00314B94">
      <w:rPr>
        <w:rFonts w:ascii="Calibri" w:hAnsi="Calibri"/>
        <w:i/>
        <w:lang w:val="en-GB"/>
      </w:rPr>
      <w:t xml:space="preserve">CTPM020005 – Cod. fisc. </w:t>
    </w:r>
    <w:r w:rsidRPr="00E72112">
      <w:rPr>
        <w:rFonts w:ascii="Calibri" w:hAnsi="Calibri"/>
        <w:i/>
        <w:lang w:val="en-US"/>
      </w:rPr>
      <w:t>80009130875</w:t>
    </w:r>
  </w:p>
  <w:p w14:paraId="5D669805" w14:textId="77777777" w:rsidR="00314B94" w:rsidRPr="00E72112" w:rsidRDefault="00314B94" w:rsidP="00314B94">
    <w:pPr>
      <w:pStyle w:val="Titolo"/>
      <w:outlineLvl w:val="0"/>
      <w:rPr>
        <w:rFonts w:ascii="Calibri" w:hAnsi="Calibri"/>
        <w:i/>
        <w:sz w:val="20"/>
        <w:lang w:val="en-US"/>
      </w:rPr>
    </w:pPr>
    <w:r w:rsidRPr="00E72112">
      <w:rPr>
        <w:rFonts w:ascii="Calibri" w:hAnsi="Calibri"/>
        <w:i/>
        <w:sz w:val="20"/>
        <w:lang w:val="en-US"/>
      </w:rPr>
      <w:t xml:space="preserve">E-mail: </w:t>
    </w:r>
    <w:hyperlink r:id="rId1" w:history="1">
      <w:r w:rsidRPr="00E72112">
        <w:rPr>
          <w:rStyle w:val="Collegamentoipertestuale"/>
          <w:rFonts w:ascii="Calibri" w:hAnsi="Calibri"/>
          <w:i/>
          <w:spacing w:val="10"/>
          <w:sz w:val="20"/>
          <w:lang w:val="en-US"/>
        </w:rPr>
        <w:t>ctpm020005@istruzione.it</w:t>
      </w:r>
    </w:hyperlink>
    <w:r w:rsidRPr="00E72112">
      <w:rPr>
        <w:rFonts w:ascii="Calibri" w:hAnsi="Calibri"/>
        <w:i/>
        <w:color w:val="0000FF"/>
        <w:spacing w:val="10"/>
        <w:sz w:val="20"/>
        <w:lang w:val="en-US"/>
      </w:rPr>
      <w:t xml:space="preserve"> </w:t>
    </w:r>
    <w:r w:rsidRPr="00E72112">
      <w:rPr>
        <w:rFonts w:ascii="Calibri" w:hAnsi="Calibri"/>
        <w:i/>
        <w:spacing w:val="10"/>
        <w:sz w:val="20"/>
        <w:lang w:val="en-US"/>
      </w:rPr>
      <w:t xml:space="preserve">– PEC: </w:t>
    </w:r>
    <w:r w:rsidRPr="00E72112"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 w:rsidRPr="00E72112">
      <w:rPr>
        <w:rFonts w:ascii="Calibri" w:hAnsi="Calibri"/>
        <w:i/>
        <w:sz w:val="20"/>
        <w:lang w:val="en-US"/>
      </w:rPr>
      <w:t>Web: www.turrisicolonna.edu.it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813E" w14:textId="77777777" w:rsidR="00542C1F" w:rsidRDefault="00542C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660A" w14:textId="77777777" w:rsidR="00151EED" w:rsidRDefault="00151EED" w:rsidP="00596E9D">
      <w:r>
        <w:separator/>
      </w:r>
    </w:p>
  </w:footnote>
  <w:footnote w:type="continuationSeparator" w:id="0">
    <w:p w14:paraId="0B3C6E27" w14:textId="77777777" w:rsidR="00151EED" w:rsidRDefault="00151EED" w:rsidP="0059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F290" w14:textId="77777777" w:rsidR="00542C1F" w:rsidRDefault="00542C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95" w:type="dxa"/>
      <w:jc w:val="center"/>
      <w:tblLook w:val="01E0" w:firstRow="1" w:lastRow="1" w:firstColumn="1" w:lastColumn="1" w:noHBand="0" w:noVBand="0"/>
    </w:tblPr>
    <w:tblGrid>
      <w:gridCol w:w="2870"/>
      <w:gridCol w:w="2303"/>
      <w:gridCol w:w="2219"/>
      <w:gridCol w:w="1803"/>
    </w:tblGrid>
    <w:tr w:rsidR="00314B94" w:rsidRPr="000A7233" w14:paraId="371EF133" w14:textId="77777777" w:rsidTr="00542C1F">
      <w:trPr>
        <w:trHeight w:val="930"/>
        <w:jc w:val="center"/>
      </w:trPr>
      <w:tc>
        <w:tcPr>
          <w:tcW w:w="2870" w:type="dxa"/>
        </w:tcPr>
        <w:p w14:paraId="2912D9B6" w14:textId="77777777" w:rsidR="00314B94" w:rsidRPr="000A7233" w:rsidRDefault="00351468" w:rsidP="00D716E5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38C3FA5" wp14:editId="56727030">
                <wp:extent cx="508635" cy="508635"/>
                <wp:effectExtent l="19050" t="0" r="5715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5336DDBA" w14:textId="77777777" w:rsidR="00314B94" w:rsidRPr="000A7233" w:rsidRDefault="00351468" w:rsidP="00D716E5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F46B3B5" wp14:editId="56691187">
                <wp:extent cx="341630" cy="580390"/>
                <wp:effectExtent l="19050" t="0" r="1270" b="0"/>
                <wp:docPr id="2" name="Picture 3" descr="Giusepp_i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iusepp_i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9" w:type="dxa"/>
        </w:tcPr>
        <w:p w14:paraId="7AE514C3" w14:textId="77777777" w:rsidR="00314B94" w:rsidRPr="000A7233" w:rsidRDefault="00351468" w:rsidP="00D716E5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7D23BBE" wp14:editId="774A9760">
                <wp:extent cx="580390" cy="532765"/>
                <wp:effectExtent l="0" t="0" r="0" b="0"/>
                <wp:docPr id="3" name="Picture 4" descr="trinacri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inacria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3" w:type="dxa"/>
          <w:vMerge w:val="restart"/>
        </w:tcPr>
        <w:p w14:paraId="415A8822" w14:textId="77777777" w:rsidR="00314B94" w:rsidRDefault="00314B94" w:rsidP="00D716E5">
          <w:pPr>
            <w:pStyle w:val="Testonormale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49254D9A" w14:textId="77777777" w:rsidR="00314B94" w:rsidRDefault="00351468" w:rsidP="00D716E5">
          <w:pPr>
            <w:pStyle w:val="Testonormale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39E364A" wp14:editId="67956476">
                <wp:extent cx="683895" cy="683895"/>
                <wp:effectExtent l="19050" t="0" r="1905" b="0"/>
                <wp:docPr id="4" name="Immagine 9" descr="frameqrcode_lic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frameqrcode_lice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4B94" w:rsidRPr="007D7F78" w14:paraId="3E5E8816" w14:textId="77777777" w:rsidTr="00542C1F">
      <w:trPr>
        <w:trHeight w:val="458"/>
        <w:jc w:val="center"/>
      </w:trPr>
      <w:tc>
        <w:tcPr>
          <w:tcW w:w="7392" w:type="dxa"/>
          <w:gridSpan w:val="3"/>
        </w:tcPr>
        <w:p w14:paraId="39180CB7" w14:textId="77777777" w:rsidR="00314B94" w:rsidRPr="00542C1F" w:rsidRDefault="00314B94" w:rsidP="004F092C">
          <w:pPr>
            <w:pStyle w:val="Titolo"/>
            <w:outlineLvl w:val="0"/>
            <w:rPr>
              <w:b/>
              <w:i/>
              <w:sz w:val="22"/>
              <w:szCs w:val="22"/>
            </w:rPr>
          </w:pPr>
          <w:r w:rsidRPr="00542C1F">
            <w:rPr>
              <w:b/>
              <w:i/>
              <w:sz w:val="22"/>
              <w:szCs w:val="22"/>
            </w:rPr>
            <w:t>LICEO  STATALE  “G. TURRISI COLONNA”</w:t>
          </w:r>
        </w:p>
        <w:p w14:paraId="6AACA47D" w14:textId="77777777" w:rsidR="00314B94" w:rsidRPr="00314B94" w:rsidRDefault="00314B94" w:rsidP="00542C1F">
          <w:pPr>
            <w:pStyle w:val="Titolo"/>
            <w:outlineLvl w:val="0"/>
            <w:rPr>
              <w:sz w:val="24"/>
              <w:szCs w:val="24"/>
            </w:rPr>
          </w:pPr>
          <w:r w:rsidRPr="00314B94">
            <w:rPr>
              <w:b/>
              <w:i/>
              <w:sz w:val="20"/>
            </w:rPr>
            <w:t>Scienze Umane</w:t>
          </w:r>
          <w:r>
            <w:rPr>
              <w:b/>
              <w:i/>
              <w:sz w:val="20"/>
            </w:rPr>
            <w:t xml:space="preserve"> -</w:t>
          </w:r>
          <w:r w:rsidRPr="00314B94">
            <w:rPr>
              <w:b/>
              <w:i/>
              <w:sz w:val="20"/>
            </w:rPr>
            <w:t xml:space="preserve"> Linguistico</w:t>
          </w:r>
          <w:r>
            <w:rPr>
              <w:b/>
              <w:i/>
              <w:sz w:val="20"/>
            </w:rPr>
            <w:t xml:space="preserve"> - </w:t>
          </w:r>
          <w:r w:rsidRPr="00314B94">
            <w:rPr>
              <w:b/>
              <w:i/>
              <w:sz w:val="20"/>
            </w:rPr>
            <w:t>Economico  Sociale</w:t>
          </w:r>
          <w:r w:rsidR="00542C1F">
            <w:rPr>
              <w:b/>
              <w:i/>
              <w:sz w:val="20"/>
            </w:rPr>
            <w:t>- M</w:t>
          </w:r>
          <w:r w:rsidRPr="00314B94">
            <w:rPr>
              <w:b/>
              <w:i/>
              <w:sz w:val="20"/>
            </w:rPr>
            <w:t>usicale</w:t>
          </w:r>
        </w:p>
      </w:tc>
      <w:tc>
        <w:tcPr>
          <w:tcW w:w="1803" w:type="dxa"/>
          <w:vMerge/>
        </w:tcPr>
        <w:p w14:paraId="7C2F51B5" w14:textId="77777777" w:rsidR="00314B94" w:rsidRPr="000A7233" w:rsidRDefault="00314B94" w:rsidP="00D716E5">
          <w:pPr>
            <w:pStyle w:val="Testonormale"/>
            <w:jc w:val="center"/>
            <w:rPr>
              <w:sz w:val="24"/>
              <w:szCs w:val="24"/>
            </w:rPr>
          </w:pPr>
        </w:p>
      </w:tc>
    </w:tr>
  </w:tbl>
  <w:p w14:paraId="4B978D3B" w14:textId="77777777" w:rsidR="00596E9D" w:rsidRPr="00314B94" w:rsidRDefault="00596E9D" w:rsidP="00596E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8D62" w14:textId="77777777" w:rsidR="00542C1F" w:rsidRDefault="00542C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37F"/>
    <w:multiLevelType w:val="hybridMultilevel"/>
    <w:tmpl w:val="3E4EBAFE"/>
    <w:lvl w:ilvl="0" w:tplc="7D1296A0">
      <w:numFmt w:val="bullet"/>
      <w:lvlText w:val="•"/>
      <w:lvlJc w:val="left"/>
      <w:pPr>
        <w:ind w:left="1068" w:hanging="360"/>
      </w:pPr>
      <w:rPr>
        <w:rFonts w:ascii="Arial MT" w:eastAsia="Arial MT" w:hAnsi="Arial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D51"/>
    <w:multiLevelType w:val="hybridMultilevel"/>
    <w:tmpl w:val="1E248B5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111866"/>
    <w:multiLevelType w:val="hybridMultilevel"/>
    <w:tmpl w:val="61D0DAAE"/>
    <w:lvl w:ilvl="0" w:tplc="7D1296A0">
      <w:numFmt w:val="bullet"/>
      <w:lvlText w:val="•"/>
      <w:lvlJc w:val="left"/>
      <w:pPr>
        <w:ind w:left="1068" w:hanging="360"/>
      </w:pPr>
      <w:rPr>
        <w:rFonts w:ascii="Arial MT" w:eastAsia="Arial MT" w:hAnsi="Arial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C718F"/>
    <w:multiLevelType w:val="hybridMultilevel"/>
    <w:tmpl w:val="B9E8A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 w15:restartNumberingAfterBreak="0">
    <w:nsid w:val="1E6E142D"/>
    <w:multiLevelType w:val="hybridMultilevel"/>
    <w:tmpl w:val="499A1B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88C"/>
    <w:multiLevelType w:val="hybridMultilevel"/>
    <w:tmpl w:val="63B80A8C"/>
    <w:lvl w:ilvl="0" w:tplc="5C2A22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42D2D"/>
    <w:multiLevelType w:val="hybridMultilevel"/>
    <w:tmpl w:val="45729A18"/>
    <w:lvl w:ilvl="0" w:tplc="11C28930">
      <w:numFmt w:val="bullet"/>
      <w:lvlText w:val="-"/>
      <w:lvlJc w:val="left"/>
      <w:pPr>
        <w:ind w:left="720" w:hanging="360"/>
      </w:pPr>
      <w:rPr>
        <w:rFonts w:ascii="Arial MT" w:eastAsia="Arial MT" w:hAnsi="Arial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C504E"/>
    <w:multiLevelType w:val="hybridMultilevel"/>
    <w:tmpl w:val="FD5AEA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B81"/>
    <w:multiLevelType w:val="hybridMultilevel"/>
    <w:tmpl w:val="A502E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11AC7"/>
    <w:multiLevelType w:val="hybridMultilevel"/>
    <w:tmpl w:val="A666054C"/>
    <w:lvl w:ilvl="0" w:tplc="63A29D28">
      <w:numFmt w:val="bullet"/>
      <w:lvlText w:val="-"/>
      <w:lvlJc w:val="left"/>
      <w:pPr>
        <w:ind w:left="47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7DCF3A01"/>
    <w:multiLevelType w:val="hybridMultilevel"/>
    <w:tmpl w:val="EE560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97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262647">
    <w:abstractNumId w:val="3"/>
  </w:num>
  <w:num w:numId="3" w16cid:durableId="1012680528">
    <w:abstractNumId w:val="1"/>
  </w:num>
  <w:num w:numId="4" w16cid:durableId="1142697722">
    <w:abstractNumId w:val="4"/>
  </w:num>
  <w:num w:numId="5" w16cid:durableId="330910676">
    <w:abstractNumId w:val="6"/>
  </w:num>
  <w:num w:numId="6" w16cid:durableId="1705711438">
    <w:abstractNumId w:val="10"/>
  </w:num>
  <w:num w:numId="7" w16cid:durableId="1459759025">
    <w:abstractNumId w:val="0"/>
  </w:num>
  <w:num w:numId="8" w16cid:durableId="461188534">
    <w:abstractNumId w:val="2"/>
  </w:num>
  <w:num w:numId="9" w16cid:durableId="718865407">
    <w:abstractNumId w:val="8"/>
  </w:num>
  <w:num w:numId="10" w16cid:durableId="1200438205">
    <w:abstractNumId w:val="9"/>
  </w:num>
  <w:num w:numId="11" w16cid:durableId="2038238865">
    <w:abstractNumId w:val="12"/>
  </w:num>
  <w:num w:numId="12" w16cid:durableId="316493339">
    <w:abstractNumId w:val="5"/>
  </w:num>
  <w:num w:numId="13" w16cid:durableId="124812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14"/>
    <w:rsid w:val="000153AA"/>
    <w:rsid w:val="00024DC8"/>
    <w:rsid w:val="00070B9A"/>
    <w:rsid w:val="00072720"/>
    <w:rsid w:val="000775FB"/>
    <w:rsid w:val="00094817"/>
    <w:rsid w:val="000971F9"/>
    <w:rsid w:val="000B4063"/>
    <w:rsid w:val="000C1F6D"/>
    <w:rsid w:val="000D166E"/>
    <w:rsid w:val="00103106"/>
    <w:rsid w:val="00112B41"/>
    <w:rsid w:val="0013182D"/>
    <w:rsid w:val="00142301"/>
    <w:rsid w:val="00151EED"/>
    <w:rsid w:val="00161C8D"/>
    <w:rsid w:val="0016415A"/>
    <w:rsid w:val="00181BB1"/>
    <w:rsid w:val="00185AA1"/>
    <w:rsid w:val="001869DC"/>
    <w:rsid w:val="001F0783"/>
    <w:rsid w:val="001F3D59"/>
    <w:rsid w:val="00227A99"/>
    <w:rsid w:val="00231739"/>
    <w:rsid w:val="00253622"/>
    <w:rsid w:val="00270F6A"/>
    <w:rsid w:val="00280F0A"/>
    <w:rsid w:val="00294BB2"/>
    <w:rsid w:val="00294E4D"/>
    <w:rsid w:val="002A469D"/>
    <w:rsid w:val="002A665A"/>
    <w:rsid w:val="002B5308"/>
    <w:rsid w:val="002C1018"/>
    <w:rsid w:val="002E4E7C"/>
    <w:rsid w:val="00304513"/>
    <w:rsid w:val="00314B94"/>
    <w:rsid w:val="00316680"/>
    <w:rsid w:val="00316BBB"/>
    <w:rsid w:val="003304CE"/>
    <w:rsid w:val="00351468"/>
    <w:rsid w:val="00364C88"/>
    <w:rsid w:val="00367257"/>
    <w:rsid w:val="00367FBC"/>
    <w:rsid w:val="00370AB2"/>
    <w:rsid w:val="00380B23"/>
    <w:rsid w:val="003947A6"/>
    <w:rsid w:val="003B5BD6"/>
    <w:rsid w:val="003B74B5"/>
    <w:rsid w:val="003C4335"/>
    <w:rsid w:val="003D6673"/>
    <w:rsid w:val="004243EA"/>
    <w:rsid w:val="004356A7"/>
    <w:rsid w:val="00450789"/>
    <w:rsid w:val="00455AAC"/>
    <w:rsid w:val="00461B52"/>
    <w:rsid w:val="00466250"/>
    <w:rsid w:val="004726A3"/>
    <w:rsid w:val="00475A12"/>
    <w:rsid w:val="00481AE8"/>
    <w:rsid w:val="004851C5"/>
    <w:rsid w:val="00490F5D"/>
    <w:rsid w:val="0049231B"/>
    <w:rsid w:val="00497892"/>
    <w:rsid w:val="004B7024"/>
    <w:rsid w:val="004D4AD7"/>
    <w:rsid w:val="004E3829"/>
    <w:rsid w:val="004E4E0D"/>
    <w:rsid w:val="004F04E3"/>
    <w:rsid w:val="004F092C"/>
    <w:rsid w:val="005119A4"/>
    <w:rsid w:val="00534217"/>
    <w:rsid w:val="00540A56"/>
    <w:rsid w:val="00542C1F"/>
    <w:rsid w:val="00555641"/>
    <w:rsid w:val="00555739"/>
    <w:rsid w:val="00562E7B"/>
    <w:rsid w:val="00571720"/>
    <w:rsid w:val="00573E45"/>
    <w:rsid w:val="00575A86"/>
    <w:rsid w:val="00587800"/>
    <w:rsid w:val="00596E9D"/>
    <w:rsid w:val="005A5002"/>
    <w:rsid w:val="005B4285"/>
    <w:rsid w:val="00603368"/>
    <w:rsid w:val="00625419"/>
    <w:rsid w:val="006357CE"/>
    <w:rsid w:val="00635E6D"/>
    <w:rsid w:val="0065335F"/>
    <w:rsid w:val="006C018C"/>
    <w:rsid w:val="006D3479"/>
    <w:rsid w:val="006E1CA5"/>
    <w:rsid w:val="007001C3"/>
    <w:rsid w:val="00707210"/>
    <w:rsid w:val="00710C68"/>
    <w:rsid w:val="007134B4"/>
    <w:rsid w:val="007458F9"/>
    <w:rsid w:val="00766794"/>
    <w:rsid w:val="00774CA4"/>
    <w:rsid w:val="00777A2D"/>
    <w:rsid w:val="00790A59"/>
    <w:rsid w:val="00791464"/>
    <w:rsid w:val="00791D46"/>
    <w:rsid w:val="007A0F32"/>
    <w:rsid w:val="007B38CF"/>
    <w:rsid w:val="007D2DBB"/>
    <w:rsid w:val="007D7F78"/>
    <w:rsid w:val="007F7AF0"/>
    <w:rsid w:val="00810317"/>
    <w:rsid w:val="0082516B"/>
    <w:rsid w:val="008320D8"/>
    <w:rsid w:val="00851A4D"/>
    <w:rsid w:val="00864877"/>
    <w:rsid w:val="00884F57"/>
    <w:rsid w:val="008A7094"/>
    <w:rsid w:val="008C22FC"/>
    <w:rsid w:val="008D5C64"/>
    <w:rsid w:val="008E1F91"/>
    <w:rsid w:val="008E2139"/>
    <w:rsid w:val="008F6D37"/>
    <w:rsid w:val="00903C1A"/>
    <w:rsid w:val="00923A6E"/>
    <w:rsid w:val="00932CD3"/>
    <w:rsid w:val="00956CA8"/>
    <w:rsid w:val="00962AF8"/>
    <w:rsid w:val="009658D5"/>
    <w:rsid w:val="00991EE4"/>
    <w:rsid w:val="00996D3D"/>
    <w:rsid w:val="009A1E22"/>
    <w:rsid w:val="009B109F"/>
    <w:rsid w:val="009E0C49"/>
    <w:rsid w:val="009E2FCA"/>
    <w:rsid w:val="009E5770"/>
    <w:rsid w:val="009E6D19"/>
    <w:rsid w:val="009E7863"/>
    <w:rsid w:val="00A140D3"/>
    <w:rsid w:val="00A35E74"/>
    <w:rsid w:val="00A369DA"/>
    <w:rsid w:val="00A42258"/>
    <w:rsid w:val="00A62CF9"/>
    <w:rsid w:val="00A941BC"/>
    <w:rsid w:val="00AA6832"/>
    <w:rsid w:val="00AC271C"/>
    <w:rsid w:val="00AD345B"/>
    <w:rsid w:val="00AE0765"/>
    <w:rsid w:val="00AE32F6"/>
    <w:rsid w:val="00AE337E"/>
    <w:rsid w:val="00B10453"/>
    <w:rsid w:val="00B2319A"/>
    <w:rsid w:val="00B62BED"/>
    <w:rsid w:val="00B741C4"/>
    <w:rsid w:val="00B77D05"/>
    <w:rsid w:val="00B87244"/>
    <w:rsid w:val="00B91E07"/>
    <w:rsid w:val="00B96A98"/>
    <w:rsid w:val="00BA5F2E"/>
    <w:rsid w:val="00BD3A3F"/>
    <w:rsid w:val="00BF6D8E"/>
    <w:rsid w:val="00BF71F8"/>
    <w:rsid w:val="00C05B4C"/>
    <w:rsid w:val="00C2099C"/>
    <w:rsid w:val="00C2118E"/>
    <w:rsid w:val="00C540ED"/>
    <w:rsid w:val="00C60F53"/>
    <w:rsid w:val="00C77143"/>
    <w:rsid w:val="00C81762"/>
    <w:rsid w:val="00CA47BD"/>
    <w:rsid w:val="00CC4C1C"/>
    <w:rsid w:val="00CE6848"/>
    <w:rsid w:val="00CF1974"/>
    <w:rsid w:val="00D03E48"/>
    <w:rsid w:val="00D041E0"/>
    <w:rsid w:val="00D04D14"/>
    <w:rsid w:val="00D073EC"/>
    <w:rsid w:val="00D30892"/>
    <w:rsid w:val="00D3218D"/>
    <w:rsid w:val="00D47216"/>
    <w:rsid w:val="00D57532"/>
    <w:rsid w:val="00D60CF3"/>
    <w:rsid w:val="00D6641D"/>
    <w:rsid w:val="00D716E5"/>
    <w:rsid w:val="00D7201D"/>
    <w:rsid w:val="00D75FD0"/>
    <w:rsid w:val="00D90016"/>
    <w:rsid w:val="00DA148D"/>
    <w:rsid w:val="00DA539E"/>
    <w:rsid w:val="00DB2E15"/>
    <w:rsid w:val="00DC5B25"/>
    <w:rsid w:val="00DC755A"/>
    <w:rsid w:val="00DD0256"/>
    <w:rsid w:val="00DD6A86"/>
    <w:rsid w:val="00DE0C4F"/>
    <w:rsid w:val="00E31211"/>
    <w:rsid w:val="00E4725D"/>
    <w:rsid w:val="00E50CA1"/>
    <w:rsid w:val="00E54A01"/>
    <w:rsid w:val="00E553DD"/>
    <w:rsid w:val="00E72112"/>
    <w:rsid w:val="00EB5B83"/>
    <w:rsid w:val="00EC4621"/>
    <w:rsid w:val="00F130CF"/>
    <w:rsid w:val="00F1701E"/>
    <w:rsid w:val="00F32316"/>
    <w:rsid w:val="00F462F4"/>
    <w:rsid w:val="00F471F6"/>
    <w:rsid w:val="00F500C0"/>
    <w:rsid w:val="00F54099"/>
    <w:rsid w:val="00F6354E"/>
    <w:rsid w:val="00F74CB4"/>
    <w:rsid w:val="00F911AD"/>
    <w:rsid w:val="00FB7BB4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A85E6CB"/>
  <w15:docId w15:val="{17F996B1-D78E-486F-A8AA-60BC3EBC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863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5A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E7863"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Titolo5">
    <w:name w:val="heading 5"/>
    <w:basedOn w:val="Normale"/>
    <w:next w:val="Normale"/>
    <w:link w:val="Titolo5Carattere"/>
    <w:qFormat/>
    <w:rsid w:val="00596E9D"/>
    <w:pPr>
      <w:keepNext/>
      <w:jc w:val="center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6E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96E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596E9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596E9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96E9D"/>
    <w:pPr>
      <w:jc w:val="center"/>
    </w:pPr>
  </w:style>
  <w:style w:type="character" w:customStyle="1" w:styleId="SottotitoloCarattere">
    <w:name w:val="Sottotitolo Carattere"/>
    <w:basedOn w:val="Carpredefinitoparagrafo"/>
    <w:link w:val="Sottotitolo"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596E9D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596E9D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596E9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E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475A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3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9E7863"/>
    <w:rPr>
      <w:rFonts w:ascii="Bookman Old Style" w:eastAsia="Times New Roman" w:hAnsi="Bookman Old Style"/>
      <w:sz w:val="24"/>
    </w:rPr>
  </w:style>
  <w:style w:type="paragraph" w:styleId="Corpotesto">
    <w:name w:val="Body Text"/>
    <w:basedOn w:val="Normale"/>
    <w:link w:val="CorpotestoCarattere"/>
    <w:rsid w:val="009E7863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E7863"/>
    <w:rPr>
      <w:rFonts w:ascii="Bookman Old Style" w:eastAsia="Times New Roman" w:hAnsi="Bookman Old Style"/>
      <w:b/>
      <w:bCs/>
      <w:sz w:val="24"/>
    </w:rPr>
  </w:style>
  <w:style w:type="paragraph" w:styleId="Paragrafoelenco">
    <w:name w:val="List Paragraph"/>
    <w:basedOn w:val="Normale"/>
    <w:uiPriority w:val="1"/>
    <w:qFormat/>
    <w:rsid w:val="009E7863"/>
    <w:pPr>
      <w:widowControl w:val="0"/>
      <w:autoSpaceDE w:val="0"/>
      <w:autoSpaceDN w:val="0"/>
      <w:spacing w:before="127"/>
      <w:ind w:left="952" w:hanging="360"/>
      <w:jc w:val="both"/>
    </w:pPr>
    <w:rPr>
      <w:sz w:val="22"/>
      <w:szCs w:val="22"/>
      <w:lang w:bidi="it-IT"/>
    </w:rPr>
  </w:style>
  <w:style w:type="table" w:customStyle="1" w:styleId="TableNormal1">
    <w:name w:val="Table Normal1"/>
    <w:uiPriority w:val="2"/>
    <w:semiHidden/>
    <w:qFormat/>
    <w:rsid w:val="00112B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75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2C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2CF9"/>
    <w:pPr>
      <w:widowControl w:val="0"/>
      <w:autoSpaceDE w:val="0"/>
      <w:autoSpaceDN w:val="0"/>
      <w:spacing w:before="2" w:line="271" w:lineRule="exact"/>
      <w:ind w:left="57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a">
    <w:next w:val="Intestazione"/>
    <w:rsid w:val="00D041E0"/>
    <w:pPr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Normale1">
    <w:name w:val="Normale1"/>
    <w:rsid w:val="00461B52"/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pm020005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oc_dirigenza%20su%20Server\2020-2021\as%202020-21\LOGO%20LICE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LICEO</Template>
  <TotalTime>15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Links>
    <vt:vector size="6" baseType="variant">
      <vt:variant>
        <vt:i4>1638437</vt:i4>
      </vt:variant>
      <vt:variant>
        <vt:i4>0</vt:i4>
      </vt:variant>
      <vt:variant>
        <vt:i4>0</vt:i4>
      </vt:variant>
      <vt:variant>
        <vt:i4>5</vt:i4>
      </vt:variant>
      <vt:variant>
        <vt:lpwstr>mailto:ctpm020005@istruzione.it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Operatore</dc:creator>
  <cp:lastModifiedBy>Emanuela Gutkowski</cp:lastModifiedBy>
  <cp:revision>18</cp:revision>
  <cp:lastPrinted>2022-10-12T08:36:00Z</cp:lastPrinted>
  <dcterms:created xsi:type="dcterms:W3CDTF">2022-10-13T15:40:00Z</dcterms:created>
  <dcterms:modified xsi:type="dcterms:W3CDTF">2022-10-13T17:17:00Z</dcterms:modified>
</cp:coreProperties>
</file>